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4E1C" w14:textId="77777777" w:rsidR="00FE067E" w:rsidRPr="00B23F71" w:rsidRDefault="003C6034" w:rsidP="00CC1F3B">
      <w:pPr>
        <w:pStyle w:val="TitlePageOrigin"/>
        <w:rPr>
          <w:color w:val="auto"/>
        </w:rPr>
      </w:pPr>
      <w:r w:rsidRPr="00B23F71">
        <w:rPr>
          <w:caps w:val="0"/>
          <w:color w:val="auto"/>
        </w:rPr>
        <w:t>WEST VIRGINIA LEGISLATURE</w:t>
      </w:r>
    </w:p>
    <w:p w14:paraId="37298501" w14:textId="77777777" w:rsidR="00CD36CF" w:rsidRPr="00B23F71" w:rsidRDefault="00CD36CF" w:rsidP="00CC1F3B">
      <w:pPr>
        <w:pStyle w:val="TitlePageSession"/>
        <w:rPr>
          <w:color w:val="auto"/>
        </w:rPr>
      </w:pPr>
      <w:r w:rsidRPr="00B23F71">
        <w:rPr>
          <w:color w:val="auto"/>
        </w:rPr>
        <w:t>20</w:t>
      </w:r>
      <w:r w:rsidR="00EC5E63" w:rsidRPr="00B23F71">
        <w:rPr>
          <w:color w:val="auto"/>
        </w:rPr>
        <w:t>2</w:t>
      </w:r>
      <w:r w:rsidR="00211F02" w:rsidRPr="00B23F71">
        <w:rPr>
          <w:color w:val="auto"/>
        </w:rPr>
        <w:t>5</w:t>
      </w:r>
      <w:r w:rsidRPr="00B23F71">
        <w:rPr>
          <w:color w:val="auto"/>
        </w:rPr>
        <w:t xml:space="preserve"> </w:t>
      </w:r>
      <w:r w:rsidR="003C6034" w:rsidRPr="00B23F71">
        <w:rPr>
          <w:caps w:val="0"/>
          <w:color w:val="auto"/>
        </w:rPr>
        <w:t>REGULAR SESSION</w:t>
      </w:r>
    </w:p>
    <w:p w14:paraId="4EE04284" w14:textId="77777777" w:rsidR="00CD36CF" w:rsidRPr="00B23F71" w:rsidRDefault="002D4FC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5A3024ADCBF4EBE9175A5F4A2EDA9B7"/>
          </w:placeholder>
          <w:text/>
        </w:sdtPr>
        <w:sdtEndPr/>
        <w:sdtContent>
          <w:r w:rsidR="00AE48A0" w:rsidRPr="00B23F71">
            <w:rPr>
              <w:color w:val="auto"/>
            </w:rPr>
            <w:t>Introduced</w:t>
          </w:r>
        </w:sdtContent>
      </w:sdt>
    </w:p>
    <w:p w14:paraId="0C64A2EA" w14:textId="4243156C" w:rsidR="00CD36CF" w:rsidRPr="00B23F71" w:rsidRDefault="002D4FC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CFE10B5B7654C51B17217D07E9588E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23F71">
            <w:rPr>
              <w:color w:val="auto"/>
            </w:rPr>
            <w:t>House</w:t>
          </w:r>
        </w:sdtContent>
      </w:sdt>
      <w:r w:rsidR="00303684" w:rsidRPr="00B23F71">
        <w:rPr>
          <w:color w:val="auto"/>
        </w:rPr>
        <w:t xml:space="preserve"> </w:t>
      </w:r>
      <w:r w:rsidR="00CD36CF" w:rsidRPr="00B23F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145432D9C634A9B91C7C0627BF5116B"/>
          </w:placeholder>
          <w:text/>
        </w:sdtPr>
        <w:sdtEndPr/>
        <w:sdtContent>
          <w:r w:rsidR="004A6EB4">
            <w:rPr>
              <w:color w:val="auto"/>
            </w:rPr>
            <w:t>2838</w:t>
          </w:r>
        </w:sdtContent>
      </w:sdt>
    </w:p>
    <w:p w14:paraId="0BCAA023" w14:textId="1AF54118" w:rsidR="00CD36CF" w:rsidRPr="00B23F71" w:rsidRDefault="00CD36CF" w:rsidP="00CC1F3B">
      <w:pPr>
        <w:pStyle w:val="Sponsors"/>
        <w:rPr>
          <w:color w:val="auto"/>
        </w:rPr>
      </w:pPr>
      <w:r w:rsidRPr="00B23F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4F93210E07B43BF924D75014FE39049"/>
          </w:placeholder>
          <w:text w:multiLine="1"/>
        </w:sdtPr>
        <w:sdtEndPr/>
        <w:sdtContent>
          <w:r w:rsidR="008E4BD5" w:rsidRPr="00B23F71">
            <w:rPr>
              <w:color w:val="auto"/>
            </w:rPr>
            <w:t>Delegate</w:t>
          </w:r>
          <w:r w:rsidR="002D4FC9">
            <w:rPr>
              <w:color w:val="auto"/>
            </w:rPr>
            <w:t>s</w:t>
          </w:r>
          <w:r w:rsidR="008E4BD5" w:rsidRPr="00B23F71">
            <w:rPr>
              <w:color w:val="auto"/>
            </w:rPr>
            <w:t xml:space="preserve"> Young</w:t>
          </w:r>
          <w:r w:rsidR="002D4FC9">
            <w:rPr>
              <w:color w:val="auto"/>
            </w:rPr>
            <w:t xml:space="preserve"> and Kump</w:t>
          </w:r>
        </w:sdtContent>
      </w:sdt>
    </w:p>
    <w:p w14:paraId="776E09DF" w14:textId="7B4F75E2" w:rsidR="00E831B3" w:rsidRPr="00B23F71" w:rsidRDefault="00CD36CF" w:rsidP="00CC1F3B">
      <w:pPr>
        <w:pStyle w:val="References"/>
        <w:rPr>
          <w:color w:val="auto"/>
        </w:rPr>
      </w:pPr>
      <w:r w:rsidRPr="00B23F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FD3313B3B86432FA2D5E2ACA7E04EEC"/>
          </w:placeholder>
          <w:text w:multiLine="1"/>
        </w:sdtPr>
        <w:sdtEndPr/>
        <w:sdtContent>
          <w:r w:rsidR="004A6EB4">
            <w:rPr>
              <w:color w:val="auto"/>
            </w:rPr>
            <w:t>Introduced February 24, 2025; referred to the Committee on Education then Finance</w:t>
          </w:r>
        </w:sdtContent>
      </w:sdt>
      <w:r w:rsidRPr="00B23F71">
        <w:rPr>
          <w:color w:val="auto"/>
        </w:rPr>
        <w:t>]</w:t>
      </w:r>
    </w:p>
    <w:p w14:paraId="537DA1D4" w14:textId="0263BE9D" w:rsidR="00303684" w:rsidRPr="00B23F71" w:rsidRDefault="0000526A" w:rsidP="00CC1F3B">
      <w:pPr>
        <w:pStyle w:val="TitleSection"/>
        <w:rPr>
          <w:color w:val="auto"/>
        </w:rPr>
      </w:pPr>
      <w:r w:rsidRPr="00B23F71">
        <w:rPr>
          <w:color w:val="auto"/>
        </w:rPr>
        <w:lastRenderedPageBreak/>
        <w:t>A BILL</w:t>
      </w:r>
      <w:r w:rsidR="008E4BD5" w:rsidRPr="00B23F71">
        <w:rPr>
          <w:color w:val="auto"/>
        </w:rPr>
        <w:t xml:space="preserve"> to amend the Code of West Virginia, 1931, as amended, by adding</w:t>
      </w:r>
      <w:r w:rsidR="00F136B8" w:rsidRPr="00B23F71">
        <w:rPr>
          <w:color w:val="auto"/>
        </w:rPr>
        <w:t xml:space="preserve"> </w:t>
      </w:r>
      <w:r w:rsidR="008E4BD5" w:rsidRPr="00B23F71">
        <w:rPr>
          <w:color w:val="auto"/>
        </w:rPr>
        <w:t>a new section, designated §18-5-52, relating to feminine hygiene products</w:t>
      </w:r>
      <w:r w:rsidR="00F136B8" w:rsidRPr="00B23F71">
        <w:rPr>
          <w:color w:val="auto"/>
        </w:rPr>
        <w:t>; and providing feminine hygiene products</w:t>
      </w:r>
      <w:r w:rsidR="008E4BD5" w:rsidRPr="00B23F71">
        <w:rPr>
          <w:color w:val="auto"/>
        </w:rPr>
        <w:t xml:space="preserve"> to students in public schools</w:t>
      </w:r>
      <w:r w:rsidR="00F136B8" w:rsidRPr="00B23F71">
        <w:rPr>
          <w:color w:val="auto"/>
        </w:rPr>
        <w:t xml:space="preserve"> at no cost</w:t>
      </w:r>
      <w:r w:rsidR="008E4BD5" w:rsidRPr="00B23F71">
        <w:rPr>
          <w:color w:val="auto"/>
        </w:rPr>
        <w:t>.</w:t>
      </w:r>
    </w:p>
    <w:p w14:paraId="02BADB94" w14:textId="49F81474" w:rsidR="008E4BD5" w:rsidRPr="00B23F71" w:rsidRDefault="00303684" w:rsidP="00CC1F3B">
      <w:pPr>
        <w:pStyle w:val="EnactingClause"/>
        <w:rPr>
          <w:i w:val="0"/>
          <w:iCs/>
          <w:color w:val="auto"/>
        </w:rPr>
      </w:pPr>
      <w:r w:rsidRPr="00B23F71">
        <w:rPr>
          <w:color w:val="auto"/>
        </w:rPr>
        <w:t>Be it enacted by the Legislature of West Virginia:</w:t>
      </w:r>
    </w:p>
    <w:p w14:paraId="2A82A389" w14:textId="77777777" w:rsidR="008E4BD5" w:rsidRPr="00B23F71" w:rsidRDefault="008E4BD5" w:rsidP="00CC1F3B">
      <w:pPr>
        <w:pStyle w:val="EnactingClause"/>
        <w:rPr>
          <w:i w:val="0"/>
          <w:iCs/>
          <w:color w:val="auto"/>
        </w:rPr>
        <w:sectPr w:rsidR="008E4BD5" w:rsidRPr="00B23F71" w:rsidSect="008E4B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4A12F1" w14:textId="70E1256F" w:rsidR="008E4BD5" w:rsidRPr="00B23F71" w:rsidRDefault="008E4BD5" w:rsidP="00B66E18">
      <w:pPr>
        <w:pStyle w:val="ArticleHeading"/>
        <w:rPr>
          <w:color w:val="auto"/>
        </w:rPr>
      </w:pPr>
      <w:r w:rsidRPr="00B23F71">
        <w:rPr>
          <w:color w:val="auto"/>
        </w:rPr>
        <w:t>ARTICLE 5. COUNTY BOARD OF EDUCATION.</w:t>
      </w:r>
    </w:p>
    <w:p w14:paraId="5199B3B1" w14:textId="41186AB1" w:rsidR="008E4BD5" w:rsidRPr="00B23F71" w:rsidRDefault="008E4BD5" w:rsidP="00CC1F3B">
      <w:pPr>
        <w:pStyle w:val="EnactingClause"/>
        <w:rPr>
          <w:b/>
          <w:bCs/>
          <w:i w:val="0"/>
          <w:iCs/>
          <w:color w:val="auto"/>
          <w:u w:val="single"/>
        </w:rPr>
        <w:sectPr w:rsidR="008E4BD5" w:rsidRPr="00B23F71" w:rsidSect="008E4BD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23F71">
        <w:rPr>
          <w:b/>
          <w:bCs/>
          <w:i w:val="0"/>
          <w:iCs/>
          <w:color w:val="auto"/>
          <w:u w:val="single"/>
        </w:rPr>
        <w:t>§18-5-52.  Free feminine hygiene products for students.</w:t>
      </w:r>
    </w:p>
    <w:p w14:paraId="6FABE7A2" w14:textId="7C66F393" w:rsidR="008736AA" w:rsidRPr="00B23F71" w:rsidRDefault="00F136B8" w:rsidP="00CC1F3B">
      <w:pPr>
        <w:pStyle w:val="SectionBody"/>
        <w:rPr>
          <w:color w:val="auto"/>
          <w:u w:val="single"/>
        </w:rPr>
      </w:pPr>
      <w:r w:rsidRPr="00B23F71">
        <w:rPr>
          <w:color w:val="auto"/>
          <w:u w:val="single"/>
        </w:rPr>
        <w:t xml:space="preserve">County boards of education in this state shall provide students free access to feminine hygiene products in all public schools.  </w:t>
      </w:r>
    </w:p>
    <w:p w14:paraId="30E215F5" w14:textId="77777777" w:rsidR="00C33014" w:rsidRPr="00B23F71" w:rsidRDefault="00C33014" w:rsidP="00CC1F3B">
      <w:pPr>
        <w:pStyle w:val="Note"/>
        <w:rPr>
          <w:color w:val="auto"/>
        </w:rPr>
      </w:pPr>
    </w:p>
    <w:p w14:paraId="6C712541" w14:textId="5D1F3BBD" w:rsidR="006865E9" w:rsidRPr="00B23F71" w:rsidRDefault="00CF1DCA" w:rsidP="00CC1F3B">
      <w:pPr>
        <w:pStyle w:val="Note"/>
        <w:rPr>
          <w:color w:val="auto"/>
        </w:rPr>
      </w:pPr>
      <w:r w:rsidRPr="00B23F71">
        <w:rPr>
          <w:color w:val="auto"/>
        </w:rPr>
        <w:t>NOTE: The</w:t>
      </w:r>
      <w:r w:rsidR="006865E9" w:rsidRPr="00B23F71">
        <w:rPr>
          <w:color w:val="auto"/>
        </w:rPr>
        <w:t xml:space="preserve"> purpose of this bill is to </w:t>
      </w:r>
      <w:r w:rsidR="00F136B8" w:rsidRPr="00B23F71">
        <w:rPr>
          <w:color w:val="auto"/>
        </w:rPr>
        <w:t>provide free feminine hygiene products to students in public schools.</w:t>
      </w:r>
    </w:p>
    <w:p w14:paraId="4BAF12DE" w14:textId="77777777" w:rsidR="006865E9" w:rsidRPr="00B23F71" w:rsidRDefault="00AE48A0" w:rsidP="00CC1F3B">
      <w:pPr>
        <w:pStyle w:val="Note"/>
        <w:rPr>
          <w:color w:val="auto"/>
        </w:rPr>
      </w:pPr>
      <w:r w:rsidRPr="00B23F7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23F71" w:rsidSect="008E4BD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60BF" w14:textId="77777777" w:rsidR="008E4BD5" w:rsidRPr="00B844FE" w:rsidRDefault="008E4BD5" w:rsidP="00B844FE">
      <w:r>
        <w:separator/>
      </w:r>
    </w:p>
  </w:endnote>
  <w:endnote w:type="continuationSeparator" w:id="0">
    <w:p w14:paraId="09C5ECA5" w14:textId="77777777" w:rsidR="008E4BD5" w:rsidRPr="00B844FE" w:rsidRDefault="008E4BD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A4D03E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B72B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C2A1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D8BB" w14:textId="77777777" w:rsidR="00F136B8" w:rsidRDefault="00F13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127E" w14:textId="77777777" w:rsidR="008E4BD5" w:rsidRPr="00B844FE" w:rsidRDefault="008E4BD5" w:rsidP="00B844FE">
      <w:r>
        <w:separator/>
      </w:r>
    </w:p>
  </w:footnote>
  <w:footnote w:type="continuationSeparator" w:id="0">
    <w:p w14:paraId="1F0E722D" w14:textId="77777777" w:rsidR="008E4BD5" w:rsidRPr="00B844FE" w:rsidRDefault="008E4BD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5F27" w14:textId="77777777" w:rsidR="002A0269" w:rsidRPr="00B844FE" w:rsidRDefault="002D4FC9">
    <w:pPr>
      <w:pStyle w:val="Header"/>
    </w:pPr>
    <w:sdt>
      <w:sdtPr>
        <w:id w:val="-684364211"/>
        <w:placeholder>
          <w:docPart w:val="CCFE10B5B7654C51B17217D07E9588E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CFE10B5B7654C51B17217D07E9588E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934C" w14:textId="1C17CDA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E4BD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E4BD5">
          <w:rPr>
            <w:sz w:val="22"/>
            <w:szCs w:val="22"/>
          </w:rPr>
          <w:t>2025R2784</w:t>
        </w:r>
      </w:sdtContent>
    </w:sdt>
  </w:p>
  <w:p w14:paraId="2536B22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451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D5"/>
    <w:rsid w:val="0000526A"/>
    <w:rsid w:val="00022B15"/>
    <w:rsid w:val="000573A9"/>
    <w:rsid w:val="0007383C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D4FC9"/>
    <w:rsid w:val="00303684"/>
    <w:rsid w:val="003143F5"/>
    <w:rsid w:val="00314854"/>
    <w:rsid w:val="003372E8"/>
    <w:rsid w:val="00394191"/>
    <w:rsid w:val="003C51CD"/>
    <w:rsid w:val="003C6034"/>
    <w:rsid w:val="00400B5C"/>
    <w:rsid w:val="004368E0"/>
    <w:rsid w:val="004A6EB4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7D12"/>
    <w:rsid w:val="007238CF"/>
    <w:rsid w:val="007A5259"/>
    <w:rsid w:val="007A7081"/>
    <w:rsid w:val="007D1728"/>
    <w:rsid w:val="007F1CF5"/>
    <w:rsid w:val="00810FD2"/>
    <w:rsid w:val="00834EDE"/>
    <w:rsid w:val="008736AA"/>
    <w:rsid w:val="008D275D"/>
    <w:rsid w:val="008E4BD5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3F71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5016"/>
    <w:rsid w:val="00CC1F3B"/>
    <w:rsid w:val="00CD12CB"/>
    <w:rsid w:val="00CD36CF"/>
    <w:rsid w:val="00CF1DCA"/>
    <w:rsid w:val="00D579FC"/>
    <w:rsid w:val="00D61435"/>
    <w:rsid w:val="00D81C16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1139A"/>
    <w:rsid w:val="00F136B8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D840B"/>
  <w15:chartTrackingRefBased/>
  <w15:docId w15:val="{11D96CBD-BE3F-449A-B7C0-9CB6FD4B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E4BD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A3024ADCBF4EBE9175A5F4A2ED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81E2-EFEA-4C8E-AC1E-95626142D1DD}"/>
      </w:docPartPr>
      <w:docPartBody>
        <w:p w:rsidR="00DA745B" w:rsidRDefault="00DA745B">
          <w:pPr>
            <w:pStyle w:val="05A3024ADCBF4EBE9175A5F4A2EDA9B7"/>
          </w:pPr>
          <w:r w:rsidRPr="00B844FE">
            <w:t>Prefix Text</w:t>
          </w:r>
        </w:p>
      </w:docPartBody>
    </w:docPart>
    <w:docPart>
      <w:docPartPr>
        <w:name w:val="CCFE10B5B7654C51B17217D07E95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77D7-60B9-4AE6-A816-30466825569D}"/>
      </w:docPartPr>
      <w:docPartBody>
        <w:p w:rsidR="00DA745B" w:rsidRDefault="00DA745B">
          <w:pPr>
            <w:pStyle w:val="CCFE10B5B7654C51B17217D07E9588E9"/>
          </w:pPr>
          <w:r w:rsidRPr="00B844FE">
            <w:t>[Type here]</w:t>
          </w:r>
        </w:p>
      </w:docPartBody>
    </w:docPart>
    <w:docPart>
      <w:docPartPr>
        <w:name w:val="4145432D9C634A9B91C7C0627BF51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E46D-1238-4F24-8082-D26D5A8A63BE}"/>
      </w:docPartPr>
      <w:docPartBody>
        <w:p w:rsidR="00DA745B" w:rsidRDefault="00DA745B">
          <w:pPr>
            <w:pStyle w:val="4145432D9C634A9B91C7C0627BF5116B"/>
          </w:pPr>
          <w:r w:rsidRPr="00B844FE">
            <w:t>Number</w:t>
          </w:r>
        </w:p>
      </w:docPartBody>
    </w:docPart>
    <w:docPart>
      <w:docPartPr>
        <w:name w:val="D4F93210E07B43BF924D75014FE39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E530-1ADE-453B-AD3E-19161CB60E2A}"/>
      </w:docPartPr>
      <w:docPartBody>
        <w:p w:rsidR="00DA745B" w:rsidRDefault="00DA745B">
          <w:pPr>
            <w:pStyle w:val="D4F93210E07B43BF924D75014FE39049"/>
          </w:pPr>
          <w:r w:rsidRPr="00B844FE">
            <w:t>Enter Sponsors Here</w:t>
          </w:r>
        </w:p>
      </w:docPartBody>
    </w:docPart>
    <w:docPart>
      <w:docPartPr>
        <w:name w:val="BFD3313B3B86432FA2D5E2ACA7E0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B2957-1287-46AB-B74B-3ABF74F3D5E5}"/>
      </w:docPartPr>
      <w:docPartBody>
        <w:p w:rsidR="00DA745B" w:rsidRDefault="00DA745B">
          <w:pPr>
            <w:pStyle w:val="BFD3313B3B86432FA2D5E2ACA7E04EE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5B"/>
    <w:rsid w:val="006D7D12"/>
    <w:rsid w:val="007238CF"/>
    <w:rsid w:val="007D1728"/>
    <w:rsid w:val="00DA745B"/>
    <w:rsid w:val="00E07EEA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A3024ADCBF4EBE9175A5F4A2EDA9B7">
    <w:name w:val="05A3024ADCBF4EBE9175A5F4A2EDA9B7"/>
  </w:style>
  <w:style w:type="paragraph" w:customStyle="1" w:styleId="CCFE10B5B7654C51B17217D07E9588E9">
    <w:name w:val="CCFE10B5B7654C51B17217D07E9588E9"/>
  </w:style>
  <w:style w:type="paragraph" w:customStyle="1" w:styleId="4145432D9C634A9B91C7C0627BF5116B">
    <w:name w:val="4145432D9C634A9B91C7C0627BF5116B"/>
  </w:style>
  <w:style w:type="paragraph" w:customStyle="1" w:styleId="D4F93210E07B43BF924D75014FE39049">
    <w:name w:val="D4F93210E07B43BF924D75014FE3904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D3313B3B86432FA2D5E2ACA7E04EEC">
    <w:name w:val="BFD3313B3B86432FA2D5E2ACA7E04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3</cp:revision>
  <dcterms:created xsi:type="dcterms:W3CDTF">2025-02-21T22:00:00Z</dcterms:created>
  <dcterms:modified xsi:type="dcterms:W3CDTF">2025-02-25T17:09:00Z</dcterms:modified>
</cp:coreProperties>
</file>